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80CF" w14:textId="6CCEA5CA" w:rsidR="00A34CBA" w:rsidRPr="00EA65F7" w:rsidRDefault="00A34CBA" w:rsidP="00D824A2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Univers 55" w:hAnsi="Univers 55" w:cs="Arial"/>
          <w:sz w:val="23"/>
          <w:szCs w:val="23"/>
        </w:rPr>
      </w:pPr>
      <w:r w:rsidRPr="00EA65F7">
        <w:rPr>
          <w:rFonts w:ascii="Univers 55" w:hAnsi="Univers 55" w:cs="Arial"/>
          <w:sz w:val="23"/>
          <w:szCs w:val="23"/>
        </w:rPr>
        <w:t>SOLICITUD DE UNA PARED y autorización municipal PARA PINTAR un GRAFFITI</w:t>
      </w:r>
    </w:p>
    <w:p w14:paraId="0E2750A8" w14:textId="77777777" w:rsidR="00A34CBA" w:rsidRPr="00D824A2" w:rsidRDefault="00A34CBA">
      <w:pPr>
        <w:rPr>
          <w:rFonts w:ascii="Univers 55" w:hAnsi="Univers 55" w:cs="Arial"/>
          <w:color w:val="000000"/>
          <w:sz w:val="10"/>
          <w:szCs w:val="22"/>
        </w:rPr>
      </w:pPr>
    </w:p>
    <w:p w14:paraId="154DED23" w14:textId="77777777" w:rsidR="003C7C21" w:rsidRDefault="003C7C21" w:rsidP="003C7C21">
      <w:pPr>
        <w:numPr>
          <w:ilvl w:val="0"/>
          <w:numId w:val="5"/>
        </w:numPr>
        <w:rPr>
          <w:rFonts w:ascii="Univers 55" w:hAnsi="Univers 55" w:cs="Arial"/>
          <w:bCs/>
          <w:sz w:val="22"/>
          <w:szCs w:val="22"/>
        </w:rPr>
      </w:pPr>
      <w:r w:rsidRPr="00A14DDE">
        <w:rPr>
          <w:rFonts w:ascii="Univers 55" w:hAnsi="Univers 55" w:cs="Arial"/>
          <w:bCs/>
          <w:sz w:val="22"/>
          <w:szCs w:val="22"/>
        </w:rPr>
        <w:t xml:space="preserve">Con esta solicitud habrá que adjuntar obligatoriamente un </w:t>
      </w:r>
      <w:r w:rsidRPr="00A14DDE">
        <w:rPr>
          <w:rFonts w:ascii="Univers 55" w:hAnsi="Univers 55" w:cs="Arial"/>
          <w:b/>
          <w:bCs/>
          <w:caps/>
          <w:sz w:val="22"/>
          <w:szCs w:val="22"/>
        </w:rPr>
        <w:t>borrador</w:t>
      </w:r>
      <w:r w:rsidRPr="00A14DDE">
        <w:rPr>
          <w:rFonts w:ascii="Univers 55" w:hAnsi="Univers 55" w:cs="Arial"/>
          <w:bCs/>
          <w:sz w:val="22"/>
          <w:szCs w:val="22"/>
        </w:rPr>
        <w:t xml:space="preserve"> del graffiti que se quiere pintar. En este sentido </w:t>
      </w:r>
      <w:r w:rsidRPr="00510798">
        <w:rPr>
          <w:rFonts w:ascii="Univers 55" w:hAnsi="Univers 55" w:cs="Arial"/>
          <w:b/>
          <w:bCs/>
          <w:sz w:val="22"/>
          <w:szCs w:val="22"/>
        </w:rPr>
        <w:t>no se tramitará ninguna solicitud, cuyos contenidos sean discriminatorios, ofensivos y/o puedan vulnerar los derechos fundamentales de las personas y la legislación vigente.</w:t>
      </w:r>
    </w:p>
    <w:p w14:paraId="698F22B7" w14:textId="77777777" w:rsidR="004D63F1" w:rsidRPr="00D824A2" w:rsidRDefault="004D63F1" w:rsidP="004D63F1">
      <w:pPr>
        <w:ind w:left="720"/>
        <w:rPr>
          <w:rFonts w:ascii="Univers 55" w:hAnsi="Univers 55" w:cs="Arial"/>
          <w:bCs/>
          <w:sz w:val="10"/>
          <w:szCs w:val="22"/>
        </w:rPr>
      </w:pPr>
    </w:p>
    <w:p w14:paraId="3333BFDE" w14:textId="77777777" w:rsidR="003C7C21" w:rsidRPr="00EE65A1" w:rsidRDefault="003C7C21" w:rsidP="003C7C21">
      <w:pPr>
        <w:numPr>
          <w:ilvl w:val="0"/>
          <w:numId w:val="5"/>
        </w:numPr>
        <w:rPr>
          <w:rFonts w:ascii="Univers 55" w:hAnsi="Univers 55" w:cs="Arial"/>
          <w:b/>
          <w:color w:val="000000"/>
          <w:sz w:val="22"/>
          <w:szCs w:val="22"/>
        </w:rPr>
      </w:pPr>
      <w:r>
        <w:rPr>
          <w:rFonts w:ascii="Univers 55" w:hAnsi="Univers 55" w:cs="Arial"/>
          <w:color w:val="000000"/>
          <w:sz w:val="22"/>
          <w:szCs w:val="22"/>
        </w:rPr>
        <w:t xml:space="preserve">No se tramitará ninguna solicitud que no tenga </w:t>
      </w:r>
      <w:r w:rsidRPr="004D63F1">
        <w:rPr>
          <w:rFonts w:ascii="Univers 55" w:hAnsi="Univers 55" w:cs="Arial"/>
          <w:b/>
          <w:color w:val="000000"/>
          <w:sz w:val="22"/>
          <w:szCs w:val="22"/>
        </w:rPr>
        <w:t>fines artísticos.</w:t>
      </w:r>
    </w:p>
    <w:p w14:paraId="63546503" w14:textId="77777777" w:rsidR="004D63F1" w:rsidRPr="00D824A2" w:rsidRDefault="004D63F1" w:rsidP="004D63F1">
      <w:pPr>
        <w:pStyle w:val="Prrafodelista"/>
        <w:rPr>
          <w:rFonts w:ascii="Univers 55" w:hAnsi="Univers 55" w:cs="Arial"/>
          <w:color w:val="000000"/>
          <w:sz w:val="10"/>
          <w:szCs w:val="22"/>
        </w:rPr>
      </w:pPr>
    </w:p>
    <w:p w14:paraId="37B41B3A" w14:textId="77777777" w:rsidR="004D63F1" w:rsidRDefault="004D63F1" w:rsidP="003C7C21">
      <w:pPr>
        <w:numPr>
          <w:ilvl w:val="0"/>
          <w:numId w:val="5"/>
        </w:numPr>
        <w:rPr>
          <w:rFonts w:ascii="Univers 55" w:hAnsi="Univers 55" w:cs="Arial"/>
          <w:color w:val="000000"/>
          <w:sz w:val="22"/>
          <w:szCs w:val="22"/>
        </w:rPr>
      </w:pPr>
      <w:r>
        <w:rPr>
          <w:rFonts w:ascii="Univers 55" w:hAnsi="Univers 55" w:cs="Arial"/>
          <w:color w:val="000000"/>
          <w:sz w:val="22"/>
          <w:szCs w:val="22"/>
        </w:rPr>
        <w:t xml:space="preserve">Esta solicitud se podrá presentar </w:t>
      </w:r>
      <w:r w:rsidRPr="004D63F1">
        <w:rPr>
          <w:rFonts w:ascii="Univers 55" w:hAnsi="Univers 55" w:cs="Arial"/>
          <w:b/>
          <w:color w:val="000000"/>
          <w:sz w:val="22"/>
          <w:szCs w:val="22"/>
        </w:rPr>
        <w:t>presencialmente en</w:t>
      </w:r>
      <w:r>
        <w:rPr>
          <w:rFonts w:ascii="Univers 55" w:hAnsi="Univers 55" w:cs="Arial"/>
          <w:color w:val="000000"/>
          <w:sz w:val="22"/>
          <w:szCs w:val="22"/>
        </w:rPr>
        <w:t xml:space="preserve"> Lleida Jove –La Palma (C/ La Palma 6-10) o por </w:t>
      </w:r>
      <w:r w:rsidRPr="004D63F1">
        <w:rPr>
          <w:rFonts w:ascii="Univers 55" w:hAnsi="Univers 55" w:cs="Arial"/>
          <w:b/>
          <w:color w:val="000000"/>
          <w:sz w:val="22"/>
          <w:szCs w:val="22"/>
        </w:rPr>
        <w:t>correo electrónico</w:t>
      </w:r>
      <w:r>
        <w:rPr>
          <w:rFonts w:ascii="Univers 55" w:hAnsi="Univers 55" w:cs="Arial"/>
          <w:color w:val="000000"/>
          <w:sz w:val="22"/>
          <w:szCs w:val="22"/>
        </w:rPr>
        <w:t xml:space="preserve"> a </w:t>
      </w:r>
      <w:hyperlink r:id="rId11" w:history="1">
        <w:r w:rsidR="00D03322" w:rsidRPr="006B2EBB">
          <w:rPr>
            <w:rStyle w:val="Hipervnculo"/>
            <w:rFonts w:ascii="Univers 55" w:hAnsi="Univers 55" w:cs="Arial"/>
            <w:sz w:val="22"/>
            <w:szCs w:val="22"/>
          </w:rPr>
          <w:t>lleidajove@paeria.cat</w:t>
        </w:r>
      </w:hyperlink>
      <w:r>
        <w:rPr>
          <w:rFonts w:ascii="Univers 55" w:hAnsi="Univers 55" w:cs="Arial"/>
          <w:color w:val="000000"/>
          <w:sz w:val="22"/>
          <w:szCs w:val="22"/>
        </w:rPr>
        <w:t xml:space="preserve"> </w:t>
      </w:r>
    </w:p>
    <w:p w14:paraId="13855292" w14:textId="77777777" w:rsidR="004D63F1" w:rsidRPr="00D824A2" w:rsidRDefault="004D63F1" w:rsidP="004D63F1">
      <w:pPr>
        <w:pStyle w:val="Prrafodelista"/>
        <w:rPr>
          <w:rFonts w:ascii="Univers 55" w:hAnsi="Univers 55" w:cs="Arial"/>
          <w:color w:val="000000"/>
          <w:sz w:val="10"/>
          <w:szCs w:val="22"/>
        </w:rPr>
      </w:pPr>
    </w:p>
    <w:p w14:paraId="7CBD5DFD" w14:textId="77777777" w:rsidR="004D63F1" w:rsidRDefault="004D63F1" w:rsidP="003C7C21">
      <w:pPr>
        <w:numPr>
          <w:ilvl w:val="0"/>
          <w:numId w:val="5"/>
        </w:numPr>
        <w:rPr>
          <w:rFonts w:ascii="Univers 55" w:hAnsi="Univers 55" w:cs="Arial"/>
          <w:color w:val="000000"/>
          <w:sz w:val="22"/>
          <w:szCs w:val="22"/>
        </w:rPr>
      </w:pPr>
      <w:r>
        <w:rPr>
          <w:rFonts w:ascii="Univers 55" w:hAnsi="Univers 55" w:cs="Arial"/>
          <w:color w:val="000000"/>
          <w:sz w:val="22"/>
          <w:szCs w:val="22"/>
        </w:rPr>
        <w:t>El permiso se hará llegar en formato digital a la persona solicitante a través de correo electrónico, especificando la pared que le ha sido asignada.</w:t>
      </w:r>
    </w:p>
    <w:p w14:paraId="07CBA089" w14:textId="77777777" w:rsidR="002764EC" w:rsidRDefault="002764EC" w:rsidP="002764EC">
      <w:pPr>
        <w:rPr>
          <w:rFonts w:ascii="Univers 55" w:hAnsi="Univers 55" w:cs="Arial"/>
          <w:color w:val="000000"/>
          <w:sz w:val="22"/>
          <w:szCs w:val="22"/>
        </w:rPr>
      </w:pPr>
    </w:p>
    <w:p w14:paraId="29DA515B" w14:textId="77777777" w:rsidR="003C7C21" w:rsidRDefault="002764EC" w:rsidP="002764EC">
      <w:pPr>
        <w:rPr>
          <w:rFonts w:ascii="Univers 55" w:hAnsi="Univers 55" w:cs="Arial"/>
          <w:b/>
          <w:color w:val="000000"/>
          <w:sz w:val="22"/>
          <w:szCs w:val="22"/>
        </w:rPr>
      </w:pPr>
      <w:r w:rsidRPr="002764EC">
        <w:rPr>
          <w:rFonts w:ascii="Univers 55" w:hAnsi="Univers 55" w:cs="Arial"/>
          <w:b/>
          <w:color w:val="000000"/>
          <w:sz w:val="22"/>
          <w:szCs w:val="22"/>
        </w:rPr>
        <w:t>DATOS DE LA PERSONA SOLICITADA LICITANTE</w:t>
      </w:r>
    </w:p>
    <w:p w14:paraId="376FE2A1" w14:textId="77777777" w:rsidR="002764EC" w:rsidRPr="002764EC" w:rsidRDefault="002764EC" w:rsidP="002764EC">
      <w:pPr>
        <w:rPr>
          <w:rFonts w:ascii="Univers 55" w:hAnsi="Univers 55" w:cs="Arial"/>
          <w:b/>
          <w:color w:val="000000"/>
          <w:sz w:val="10"/>
          <w:szCs w:val="22"/>
        </w:rPr>
      </w:pP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559"/>
        <w:gridCol w:w="567"/>
        <w:gridCol w:w="3279"/>
      </w:tblGrid>
      <w:tr w:rsidR="002764EC" w:rsidRPr="00A14DDE" w14:paraId="2AC0196D" w14:textId="77777777" w:rsidTr="002764EC">
        <w:tc>
          <w:tcPr>
            <w:tcW w:w="2552" w:type="dxa"/>
            <w:shd w:val="clear" w:color="auto" w:fill="auto"/>
            <w:vAlign w:val="bottom"/>
          </w:tcPr>
          <w:p w14:paraId="5A561AC5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NOMBRES Y APELLIDOS</w:t>
            </w:r>
          </w:p>
        </w:tc>
        <w:tc>
          <w:tcPr>
            <w:tcW w:w="7531" w:type="dxa"/>
            <w:gridSpan w:val="4"/>
          </w:tcPr>
          <w:p w14:paraId="344DE111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64EC" w:rsidRPr="00A14DDE" w14:paraId="2889DBAF" w14:textId="77777777" w:rsidTr="002764EC">
        <w:tc>
          <w:tcPr>
            <w:tcW w:w="2552" w:type="dxa"/>
            <w:shd w:val="clear" w:color="auto" w:fill="auto"/>
          </w:tcPr>
          <w:p w14:paraId="269C32AE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2126" w:type="dxa"/>
          </w:tcPr>
          <w:p w14:paraId="51510D02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6CF0BA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3279" w:type="dxa"/>
            <w:shd w:val="clear" w:color="auto" w:fill="auto"/>
          </w:tcPr>
          <w:p w14:paraId="475BD1BB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64EC" w:rsidRPr="00A14DDE" w14:paraId="5361F2B1" w14:textId="77777777" w:rsidTr="002764EC">
        <w:tc>
          <w:tcPr>
            <w:tcW w:w="2552" w:type="dxa"/>
            <w:shd w:val="clear" w:color="auto" w:fill="auto"/>
            <w:vAlign w:val="center"/>
          </w:tcPr>
          <w:p w14:paraId="4BBD9FDE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126" w:type="dxa"/>
          </w:tcPr>
          <w:p w14:paraId="44AAD294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85D43D1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79" w:type="dxa"/>
            <w:shd w:val="clear" w:color="auto" w:fill="auto"/>
          </w:tcPr>
          <w:p w14:paraId="5CFF90C6" w14:textId="77777777" w:rsidR="002764EC" w:rsidRPr="00A14DDE" w:rsidRDefault="002764EC" w:rsidP="004D63F1">
            <w:pPr>
              <w:spacing w:line="360" w:lineRule="auto"/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64EC" w:rsidRPr="00A14DDE" w14:paraId="1BE62E44" w14:textId="77777777" w:rsidTr="0020385E">
        <w:tc>
          <w:tcPr>
            <w:tcW w:w="2552" w:type="dxa"/>
            <w:shd w:val="clear" w:color="auto" w:fill="auto"/>
            <w:vAlign w:val="center"/>
          </w:tcPr>
          <w:p w14:paraId="6FA84651" w14:textId="77777777" w:rsidR="002764EC" w:rsidRPr="00A14DDE" w:rsidRDefault="002764EC" w:rsidP="004D63F1">
            <w:pP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  <w:t>Período de realización del graffiti</w:t>
            </w:r>
          </w:p>
        </w:tc>
        <w:tc>
          <w:tcPr>
            <w:tcW w:w="3685" w:type="dxa"/>
            <w:gridSpan w:val="2"/>
          </w:tcPr>
          <w:p w14:paraId="259E7F59" w14:textId="77777777" w:rsidR="002764EC" w:rsidRDefault="002764EC" w:rsidP="004D63F1">
            <w:pPr>
              <w:rPr>
                <w:rFonts w:ascii="Univers 55" w:hAnsi="Univers 55" w:cs="Arial"/>
                <w:color w:val="000000"/>
                <w:sz w:val="22"/>
                <w:szCs w:val="22"/>
              </w:rPr>
            </w:pPr>
          </w:p>
          <w:p w14:paraId="4C883ECA" w14:textId="77777777" w:rsidR="002764EC" w:rsidRPr="00A14DDE" w:rsidRDefault="002764EC" w:rsidP="004D63F1">
            <w:pPr>
              <w:rPr>
                <w:rFonts w:ascii="Univers 55" w:hAnsi="Univers 55" w:cs="Arial"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color w:val="000000"/>
                <w:sz w:val="22"/>
                <w:szCs w:val="22"/>
              </w:rPr>
              <w:t xml:space="preserve">Fecha de inicio: ___ / ____ / _______ </w:t>
            </w:r>
          </w:p>
          <w:p w14:paraId="21DDB3D6" w14:textId="77777777" w:rsidR="002764EC" w:rsidRPr="00A14DDE" w:rsidRDefault="002764EC" w:rsidP="004D63F1">
            <w:pP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6" w:type="dxa"/>
            <w:gridSpan w:val="2"/>
            <w:shd w:val="clear" w:color="auto" w:fill="auto"/>
          </w:tcPr>
          <w:p w14:paraId="5148D429" w14:textId="77777777" w:rsidR="002764EC" w:rsidRDefault="002764EC" w:rsidP="004D63F1">
            <w:pP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  <w:p w14:paraId="7200044E" w14:textId="77777777" w:rsidR="002764EC" w:rsidRPr="00A14DDE" w:rsidRDefault="002764EC" w:rsidP="004D63F1">
            <w:pPr>
              <w:rPr>
                <w:rFonts w:ascii="Univers 55" w:hAnsi="Univers 55" w:cs="Arial"/>
                <w:color w:val="000000"/>
                <w:sz w:val="22"/>
                <w:szCs w:val="22"/>
              </w:rPr>
            </w:pPr>
            <w:r w:rsidRPr="00A14DDE">
              <w:rPr>
                <w:rFonts w:ascii="Univers 55" w:hAnsi="Univers 55" w:cs="Arial"/>
                <w:color w:val="000000"/>
                <w:sz w:val="22"/>
                <w:szCs w:val="22"/>
              </w:rPr>
              <w:t xml:space="preserve">Fecha finalización: ___ / ____ / _______ </w:t>
            </w:r>
          </w:p>
          <w:p w14:paraId="05B21542" w14:textId="77777777" w:rsidR="002764EC" w:rsidRPr="00A14DDE" w:rsidRDefault="002764EC" w:rsidP="004D63F1">
            <w:pPr>
              <w:rPr>
                <w:rFonts w:ascii="Univers 55" w:hAnsi="Univers 55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899D66" w14:textId="77777777" w:rsidR="00505502" w:rsidRPr="00A14DDE" w:rsidRDefault="00505502">
      <w:pPr>
        <w:pStyle w:val="Ttulo1"/>
        <w:rPr>
          <w:rFonts w:ascii="Univers 55" w:hAnsi="Univers 55" w:cs="Arial"/>
          <w:sz w:val="22"/>
          <w:szCs w:val="22"/>
        </w:rPr>
      </w:pPr>
    </w:p>
    <w:p w14:paraId="026842D3" w14:textId="77777777" w:rsidR="00A34CBA" w:rsidRPr="00A14DDE" w:rsidRDefault="00A34CBA">
      <w:pPr>
        <w:pStyle w:val="Ttulo1"/>
        <w:rPr>
          <w:rFonts w:ascii="Univers 55" w:hAnsi="Univers 55" w:cs="Arial"/>
          <w:sz w:val="26"/>
          <w:szCs w:val="26"/>
        </w:rPr>
      </w:pPr>
      <w:r w:rsidRPr="00A14DDE">
        <w:rPr>
          <w:rFonts w:ascii="Univers 55" w:hAnsi="Univers 55" w:cs="Arial"/>
          <w:sz w:val="26"/>
          <w:szCs w:val="26"/>
        </w:rPr>
        <w:t>SOL· LICITA:</w:t>
      </w:r>
    </w:p>
    <w:p w14:paraId="74D85A49" w14:textId="77777777" w:rsidR="00A34CBA" w:rsidRPr="00A14DDE" w:rsidRDefault="00A34CBA">
      <w:pPr>
        <w:rPr>
          <w:rFonts w:ascii="Univers 55" w:hAnsi="Univers 55" w:cs="Arial"/>
          <w:color w:val="000000"/>
          <w:sz w:val="22"/>
          <w:szCs w:val="22"/>
        </w:rPr>
      </w:pPr>
      <w:r w:rsidRPr="00A14DDE">
        <w:rPr>
          <w:rFonts w:ascii="Univers 55" w:hAnsi="Univers 55" w:cs="Arial"/>
          <w:color w:val="000000"/>
          <w:sz w:val="22"/>
          <w:szCs w:val="22"/>
        </w:rPr>
        <w:t xml:space="preserve">Una </w:t>
      </w:r>
      <w:r w:rsidRPr="00A14DDE">
        <w:rPr>
          <w:rFonts w:ascii="Univers 55" w:hAnsi="Univers 55" w:cs="Arial"/>
          <w:b/>
          <w:bCs/>
          <w:color w:val="000000"/>
          <w:sz w:val="22"/>
          <w:szCs w:val="22"/>
        </w:rPr>
        <w:t>pared</w:t>
      </w:r>
      <w:r w:rsidRPr="00A14DDE">
        <w:rPr>
          <w:rFonts w:ascii="Univers 55" w:hAnsi="Univers 55" w:cs="Arial"/>
          <w:color w:val="000000"/>
          <w:sz w:val="22"/>
          <w:szCs w:val="22"/>
        </w:rPr>
        <w:t xml:space="preserve"> municipal donde poder pintar un graffiti y el correspondiente </w:t>
      </w:r>
      <w:r w:rsidRPr="00A14DDE">
        <w:rPr>
          <w:rFonts w:ascii="Univers 55" w:hAnsi="Univers 55" w:cs="Arial"/>
          <w:b/>
          <w:bCs/>
          <w:color w:val="000000"/>
          <w:sz w:val="22"/>
          <w:szCs w:val="22"/>
        </w:rPr>
        <w:t>permiso</w:t>
      </w:r>
      <w:r w:rsidRPr="00A14DDE">
        <w:rPr>
          <w:rFonts w:ascii="Univers 55" w:hAnsi="Univers 55" w:cs="Arial"/>
          <w:color w:val="000000"/>
          <w:sz w:val="22"/>
          <w:szCs w:val="22"/>
        </w:rPr>
        <w:t xml:space="preserve"> que lo autorice.</w:t>
      </w:r>
    </w:p>
    <w:p w14:paraId="2B0CA739" w14:textId="77777777" w:rsidR="00505502" w:rsidRPr="00A14DDE" w:rsidRDefault="00505502">
      <w:pPr>
        <w:rPr>
          <w:rFonts w:ascii="Univers 55" w:hAnsi="Univers 55" w:cs="Arial"/>
          <w:color w:val="000000"/>
          <w:sz w:val="22"/>
          <w:szCs w:val="22"/>
        </w:rPr>
      </w:pPr>
    </w:p>
    <w:p w14:paraId="1F77F420" w14:textId="77777777" w:rsidR="00A34CBA" w:rsidRPr="00A14DDE" w:rsidRDefault="00A34CBA" w:rsidP="00266D9C">
      <w:pPr>
        <w:pStyle w:val="Ttulo1"/>
        <w:rPr>
          <w:rFonts w:ascii="Univers 55" w:hAnsi="Univers 55" w:cs="Arial"/>
          <w:sz w:val="26"/>
          <w:szCs w:val="26"/>
        </w:rPr>
      </w:pPr>
      <w:r w:rsidRPr="00A14DDE">
        <w:rPr>
          <w:rFonts w:ascii="Univers 55" w:hAnsi="Univers 55" w:cs="Arial"/>
          <w:b w:val="0"/>
          <w:bCs w:val="0"/>
          <w:sz w:val="26"/>
          <w:szCs w:val="26"/>
        </w:rPr>
        <w:t>y</w:t>
      </w:r>
      <w:r w:rsidRPr="00A14DDE">
        <w:rPr>
          <w:rFonts w:ascii="Univers 55" w:hAnsi="Univers 55" w:cs="Arial"/>
          <w:sz w:val="26"/>
          <w:szCs w:val="26"/>
        </w:rPr>
        <w:t xml:space="preserve"> ACEPTA:</w:t>
      </w:r>
    </w:p>
    <w:p w14:paraId="57DD2EDD" w14:textId="77777777" w:rsidR="00816FF1" w:rsidRPr="00A14DDE" w:rsidRDefault="00816FF1">
      <w:pPr>
        <w:numPr>
          <w:ilvl w:val="0"/>
          <w:numId w:val="1"/>
        </w:numPr>
        <w:rPr>
          <w:rFonts w:ascii="Univers 55" w:hAnsi="Univers 55" w:cs="Arial"/>
          <w:sz w:val="22"/>
          <w:szCs w:val="22"/>
        </w:rPr>
      </w:pPr>
      <w:r w:rsidRPr="00A14DDE">
        <w:rPr>
          <w:rFonts w:ascii="Univers 55" w:hAnsi="Univers 55" w:cs="Arial"/>
          <w:sz w:val="22"/>
          <w:szCs w:val="22"/>
        </w:rPr>
        <w:t>condiciones mencionadas en esta solicitud</w:t>
      </w:r>
    </w:p>
    <w:p w14:paraId="5B5BB9D0" w14:textId="77777777" w:rsidR="00A34CBA" w:rsidRPr="00A14DDE" w:rsidRDefault="00A34CBA" w:rsidP="00816FF1">
      <w:pPr>
        <w:numPr>
          <w:ilvl w:val="0"/>
          <w:numId w:val="1"/>
        </w:numPr>
        <w:rPr>
          <w:rFonts w:ascii="Univers 55" w:hAnsi="Univers 55" w:cs="Arial"/>
          <w:sz w:val="22"/>
          <w:szCs w:val="22"/>
        </w:rPr>
      </w:pPr>
      <w:r w:rsidRPr="00A14DDE">
        <w:rPr>
          <w:rFonts w:ascii="Univers 55" w:hAnsi="Univers 55" w:cs="Arial"/>
          <w:sz w:val="22"/>
          <w:szCs w:val="22"/>
        </w:rPr>
        <w:t xml:space="preserve">respetar los </w:t>
      </w:r>
      <w:r w:rsidRPr="00A14DDE">
        <w:rPr>
          <w:rFonts w:ascii="Univers 55" w:hAnsi="Univers 55" w:cs="Arial"/>
          <w:b/>
          <w:bCs/>
          <w:sz w:val="22"/>
          <w:szCs w:val="22"/>
        </w:rPr>
        <w:t>plazos de realización</w:t>
      </w:r>
      <w:r w:rsidRPr="00A14DDE">
        <w:rPr>
          <w:rFonts w:ascii="Univers 55" w:hAnsi="Univers 55" w:cs="Arial"/>
          <w:sz w:val="22"/>
          <w:szCs w:val="22"/>
        </w:rPr>
        <w:t xml:space="preserve"> del graffiti.</w:t>
      </w:r>
    </w:p>
    <w:p w14:paraId="68F43F1F" w14:textId="77777777" w:rsidR="00A34CBA" w:rsidRPr="00A14DDE" w:rsidRDefault="00A34CBA">
      <w:pPr>
        <w:numPr>
          <w:ilvl w:val="0"/>
          <w:numId w:val="1"/>
        </w:numPr>
        <w:rPr>
          <w:rFonts w:ascii="Univers 55" w:hAnsi="Univers 55" w:cs="Arial"/>
          <w:color w:val="000000"/>
          <w:sz w:val="22"/>
          <w:szCs w:val="22"/>
        </w:rPr>
      </w:pPr>
      <w:r w:rsidRPr="00A14DDE">
        <w:rPr>
          <w:rFonts w:ascii="Univers 55" w:hAnsi="Univers 55" w:cs="Arial"/>
          <w:sz w:val="22"/>
          <w:szCs w:val="22"/>
        </w:rPr>
        <w:t xml:space="preserve">respetar la </w:t>
      </w:r>
      <w:r w:rsidRPr="00A14DDE">
        <w:rPr>
          <w:rFonts w:ascii="Univers 55" w:hAnsi="Univers 55" w:cs="Arial"/>
          <w:b/>
          <w:bCs/>
          <w:sz w:val="22"/>
          <w:szCs w:val="22"/>
        </w:rPr>
        <w:t>vigencia</w:t>
      </w:r>
      <w:r w:rsidRPr="00A14DDE">
        <w:rPr>
          <w:rFonts w:ascii="Univers 55" w:hAnsi="Univers 55" w:cs="Arial"/>
          <w:sz w:val="22"/>
          <w:szCs w:val="22"/>
        </w:rPr>
        <w:t xml:space="preserve"> que el Ayuntamiento fije por el graffiti pintado, que en ningún caso será inferior a </w:t>
      </w:r>
      <w:r w:rsidRPr="004D63F1">
        <w:rPr>
          <w:rFonts w:ascii="Univers 55" w:hAnsi="Univers 55" w:cs="Arial"/>
          <w:b/>
          <w:sz w:val="22"/>
          <w:szCs w:val="22"/>
        </w:rPr>
        <w:t>5 meses</w:t>
      </w:r>
      <w:r w:rsidRPr="00A14DDE">
        <w:rPr>
          <w:rFonts w:ascii="Univers 55" w:hAnsi="Univers 55" w:cs="Arial"/>
          <w:sz w:val="22"/>
          <w:szCs w:val="22"/>
        </w:rPr>
        <w:t xml:space="preserve">. </w:t>
      </w:r>
    </w:p>
    <w:p w14:paraId="7D266AF0" w14:textId="77777777" w:rsidR="00A34CBA" w:rsidRPr="00AB0602" w:rsidRDefault="00A34CBA">
      <w:pPr>
        <w:numPr>
          <w:ilvl w:val="0"/>
          <w:numId w:val="1"/>
        </w:numPr>
        <w:rPr>
          <w:rFonts w:ascii="Univers 55" w:hAnsi="Univers 55" w:cs="Arial"/>
          <w:b/>
          <w:bCs/>
          <w:color w:val="000000"/>
          <w:sz w:val="22"/>
          <w:szCs w:val="22"/>
        </w:rPr>
      </w:pPr>
      <w:r w:rsidRPr="00A14DDE">
        <w:rPr>
          <w:rFonts w:ascii="Univers 55" w:hAnsi="Univers 55" w:cs="Arial"/>
          <w:b/>
          <w:bCs/>
          <w:sz w:val="22"/>
          <w:szCs w:val="22"/>
        </w:rPr>
        <w:t>respetar el entorno y la limpieza del lugar donde se pinte el graffiti y recoger todos los materiales que se utilicen para pintar (sprays, válvulas, etc)</w:t>
      </w:r>
    </w:p>
    <w:p w14:paraId="45E181DB" w14:textId="77777777" w:rsidR="00AB0602" w:rsidRPr="00A14DDE" w:rsidRDefault="00AB0602">
      <w:pPr>
        <w:numPr>
          <w:ilvl w:val="0"/>
          <w:numId w:val="1"/>
        </w:numPr>
        <w:rPr>
          <w:rFonts w:ascii="Univers 55" w:hAnsi="Univers 55" w:cs="Arial"/>
          <w:b/>
          <w:bCs/>
          <w:color w:val="000000"/>
          <w:sz w:val="22"/>
          <w:szCs w:val="22"/>
        </w:rPr>
      </w:pPr>
      <w:r>
        <w:rPr>
          <w:rFonts w:ascii="Univers 55" w:hAnsi="Univers 55" w:cs="Arial"/>
          <w:b/>
          <w:bCs/>
          <w:sz w:val="22"/>
          <w:szCs w:val="22"/>
        </w:rPr>
        <w:t xml:space="preserve">enviar una fotografía del graffiti pintado a </w:t>
      </w:r>
      <w:hyperlink r:id="rId12" w:history="1">
        <w:r w:rsidR="00D03322" w:rsidRPr="006B2EBB">
          <w:rPr>
            <w:rStyle w:val="Hipervnculo"/>
            <w:rFonts w:ascii="Univers 55" w:hAnsi="Univers 55" w:cs="Arial"/>
            <w:sz w:val="22"/>
            <w:szCs w:val="22"/>
          </w:rPr>
          <w:t>lleidajove@paeria.cat</w:t>
        </w:r>
      </w:hyperlink>
    </w:p>
    <w:p w14:paraId="773F9462" w14:textId="77777777" w:rsidR="00A34CBA" w:rsidRPr="00A14DDE" w:rsidRDefault="00A34CBA">
      <w:pPr>
        <w:rPr>
          <w:rFonts w:ascii="Univers 55" w:hAnsi="Univers 55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6616"/>
      </w:tblGrid>
      <w:tr w:rsidR="00D824A2" w:rsidRPr="00CC31E6" w14:paraId="0B831ED6" w14:textId="77777777" w:rsidTr="0020385E">
        <w:trPr>
          <w:trHeight w:val="208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5D2C6E08" w14:textId="77777777" w:rsidR="00D824A2" w:rsidRPr="00CC31E6" w:rsidRDefault="00D824A2" w:rsidP="00813BA2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CC31E6">
              <w:rPr>
                <w:rFonts w:ascii="Arial" w:hAnsi="Arial" w:cs="Arial"/>
                <w:i/>
                <w:color w:val="000000"/>
                <w:sz w:val="21"/>
                <w:szCs w:val="21"/>
              </w:rPr>
              <w:t>Firma de la persona solicitante,</w:t>
            </w:r>
          </w:p>
          <w:p w14:paraId="0C86219F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0C475C8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BE722CA" w14:textId="77777777" w:rsidR="00D824A2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D2E94DF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F1201A9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0D67148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DC4BC88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F81A464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B8C7B41" w14:textId="77777777" w:rsidR="00C42DB5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76127E2" w14:textId="77777777" w:rsidR="00C42DB5" w:rsidRPr="00CC31E6" w:rsidRDefault="00C42DB5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3D693" w14:textId="79C671EA" w:rsidR="00D824A2" w:rsidRPr="00CC31E6" w:rsidRDefault="00D824A2" w:rsidP="00813BA2">
            <w:pPr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</w:pP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menores de edad – Autorización padre</w:t>
            </w:r>
            <w:r w:rsidR="0020385E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 xml:space="preserve"> </w:t>
            </w: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/</w:t>
            </w:r>
            <w:r w:rsidR="0020385E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 xml:space="preserve"> </w:t>
            </w: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madre</w:t>
            </w:r>
            <w:r w:rsidR="0020385E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 xml:space="preserve"> </w:t>
            </w: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/</w:t>
            </w:r>
            <w:r w:rsidR="0020385E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 xml:space="preserve"> </w:t>
            </w:r>
            <w:r w:rsidRPr="00CC31E6">
              <w:rPr>
                <w:rFonts w:ascii="Arial" w:hAnsi="Arial" w:cs="Arial"/>
                <w:b/>
                <w:caps/>
                <w:color w:val="000000"/>
                <w:sz w:val="21"/>
                <w:szCs w:val="21"/>
              </w:rPr>
              <w:t>tutor-a</w:t>
            </w:r>
          </w:p>
          <w:p w14:paraId="468BBE90" w14:textId="77777777" w:rsidR="00D824A2" w:rsidRPr="00CC31E6" w:rsidRDefault="00D824A2" w:rsidP="00813BA2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>Nombre y apellidos:</w:t>
            </w:r>
          </w:p>
          <w:p w14:paraId="7A1A6935" w14:textId="77777777" w:rsidR="00D824A2" w:rsidRDefault="00D824A2" w:rsidP="00813BA2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>DNI:</w:t>
            </w:r>
          </w:p>
          <w:p w14:paraId="624320B8" w14:textId="77777777" w:rsidR="00D824A2" w:rsidRDefault="00D824A2" w:rsidP="00D824A2">
            <w:pPr>
              <w:spacing w:after="8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C31E6">
              <w:rPr>
                <w:rFonts w:ascii="Arial" w:hAnsi="Arial" w:cs="Arial"/>
                <w:color w:val="000000"/>
                <w:sz w:val="21"/>
                <w:szCs w:val="21"/>
              </w:rPr>
              <w:t>Teléfono de contacto:</w:t>
            </w:r>
          </w:p>
          <w:p w14:paraId="444B2675" w14:textId="77777777" w:rsidR="00D824A2" w:rsidRPr="00D824A2" w:rsidRDefault="00D824A2" w:rsidP="00D824A2">
            <w:pPr>
              <w:spacing w:after="80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D824A2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Firma,</w:t>
            </w:r>
          </w:p>
          <w:p w14:paraId="120F3AC3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D4DFFA9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12"/>
                <w:szCs w:val="21"/>
              </w:rPr>
            </w:pPr>
          </w:p>
          <w:p w14:paraId="6455F8C5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1357981" w14:textId="77777777" w:rsidR="00D824A2" w:rsidRPr="00CC31E6" w:rsidRDefault="00D824A2" w:rsidP="00813BA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042AA78" w14:textId="77777777" w:rsidR="00A34CBA" w:rsidRPr="00A14DDE" w:rsidRDefault="00A34CBA">
      <w:pPr>
        <w:rPr>
          <w:rFonts w:ascii="Univers 55" w:hAnsi="Univers 55" w:cs="Arial"/>
          <w:color w:val="000000"/>
          <w:sz w:val="22"/>
          <w:szCs w:val="22"/>
        </w:rPr>
      </w:pPr>
    </w:p>
    <w:p w14:paraId="5892964F" w14:textId="77777777" w:rsidR="00A34CBA" w:rsidRDefault="00A34CBA">
      <w:pPr>
        <w:rPr>
          <w:rFonts w:ascii="Univers 55" w:hAnsi="Univers 55" w:cs="Arial"/>
          <w:sz w:val="22"/>
          <w:szCs w:val="22"/>
        </w:rPr>
      </w:pPr>
      <w:r w:rsidRPr="00A14DDE">
        <w:rPr>
          <w:rFonts w:ascii="Univers 55" w:hAnsi="Univers 55" w:cs="Arial"/>
          <w:sz w:val="22"/>
          <w:szCs w:val="22"/>
        </w:rPr>
        <w:t>Lleida, ____ de/de ________________ de 20__</w:t>
      </w:r>
    </w:p>
    <w:p w14:paraId="0A9D30F1" w14:textId="77777777" w:rsidR="00356862" w:rsidRDefault="00356862">
      <w:pPr>
        <w:rPr>
          <w:rFonts w:ascii="Univers 55" w:hAnsi="Univers 55" w:cs="Arial"/>
          <w:i/>
          <w:sz w:val="4"/>
          <w:szCs w:val="4"/>
        </w:rPr>
      </w:pPr>
    </w:p>
    <w:p w14:paraId="4B6B31AA" w14:textId="77777777" w:rsidR="00356862" w:rsidRDefault="00356862">
      <w:pPr>
        <w:rPr>
          <w:rFonts w:ascii="Univers 55" w:hAnsi="Univers 55" w:cs="Arial"/>
          <w:i/>
          <w:sz w:val="4"/>
          <w:szCs w:val="4"/>
        </w:rPr>
      </w:pPr>
    </w:p>
    <w:p w14:paraId="6A5D35B9" w14:textId="77777777" w:rsidR="00356862" w:rsidRDefault="00356862">
      <w:pPr>
        <w:rPr>
          <w:rFonts w:ascii="Univers 55" w:hAnsi="Univers 55" w:cs="Arial"/>
          <w:i/>
          <w:sz w:val="4"/>
          <w:szCs w:val="4"/>
        </w:rPr>
      </w:pPr>
    </w:p>
    <w:p w14:paraId="14E2FAC9" w14:textId="77777777" w:rsidR="00356862" w:rsidRDefault="00356862">
      <w:pPr>
        <w:rPr>
          <w:rFonts w:ascii="Univers 55" w:hAnsi="Univers 55" w:cs="Arial"/>
          <w:i/>
          <w:sz w:val="4"/>
          <w:szCs w:val="4"/>
        </w:rPr>
      </w:pPr>
    </w:p>
    <w:p w14:paraId="62BBBF2B" w14:textId="77777777" w:rsidR="00C42DB5" w:rsidRDefault="00C42DB5">
      <w:pPr>
        <w:rPr>
          <w:rFonts w:ascii="Univers 55" w:hAnsi="Univers 55" w:cs="Arial"/>
          <w:i/>
          <w:sz w:val="22"/>
          <w:szCs w:val="22"/>
        </w:rPr>
      </w:pPr>
    </w:p>
    <w:p w14:paraId="57A1BFC4" w14:textId="59E3C799" w:rsidR="002764EC" w:rsidRPr="001F4139" w:rsidRDefault="002764EC">
      <w:pPr>
        <w:rPr>
          <w:rFonts w:ascii="Univers 55" w:hAnsi="Univers 55" w:cs="Arial"/>
          <w:i/>
          <w:sz w:val="22"/>
          <w:szCs w:val="22"/>
        </w:rPr>
      </w:pPr>
      <w:r w:rsidRPr="001F4139">
        <w:rPr>
          <w:rFonts w:ascii="Univers 55" w:hAnsi="Univers 55" w:cs="Arial"/>
          <w:i/>
          <w:sz w:val="22"/>
          <w:szCs w:val="22"/>
        </w:rPr>
        <w:t>Para más informaciones sobre este trámite pulse en contacto con el Departamento de Juventud (Tel. 973 700 666)</w:t>
      </w:r>
    </w:p>
    <w:sectPr w:rsidR="002764EC" w:rsidRPr="001F4139" w:rsidSect="00356862">
      <w:headerReference w:type="default" r:id="rId13"/>
      <w:footerReference w:type="default" r:id="rId14"/>
      <w:pgSz w:w="11906" w:h="16838" w:code="9"/>
      <w:pgMar w:top="287" w:right="851" w:bottom="539" w:left="1080" w:header="28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4086" w14:textId="77777777" w:rsidR="008F17E2" w:rsidRDefault="008F17E2">
      <w:r>
        <w:separator/>
      </w:r>
    </w:p>
  </w:endnote>
  <w:endnote w:type="continuationSeparator" w:id="0">
    <w:p w14:paraId="38F45905" w14:textId="77777777" w:rsidR="008F17E2" w:rsidRDefault="008F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55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A5B4" w14:textId="77777777" w:rsidR="00A34CBA" w:rsidRDefault="00A34CBA">
    <w:pPr>
      <w:autoSpaceDE w:val="0"/>
      <w:autoSpaceDN w:val="0"/>
      <w:adjustRightInd w:val="0"/>
      <w:ind w:left="5664"/>
      <w:rPr>
        <w:rFonts w:ascii="Univers" w:hAnsi="Univers"/>
        <w:sz w:val="20"/>
        <w:szCs w:val="20"/>
      </w:rPr>
    </w:pPr>
  </w:p>
  <w:p w14:paraId="023FC223" w14:textId="77777777" w:rsidR="00A34CBA" w:rsidRDefault="00A34CBA">
    <w:pPr>
      <w:pStyle w:val="Default"/>
      <w:spacing w:line="200" w:lineRule="atLeast"/>
      <w:rPr>
        <w:color w:val="221E1F"/>
        <w:sz w:val="20"/>
        <w:szCs w:val="20"/>
      </w:rPr>
    </w:pPr>
  </w:p>
  <w:p w14:paraId="630760BA" w14:textId="77777777" w:rsidR="00A34CBA" w:rsidRDefault="00A34C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32BF" w14:textId="77777777" w:rsidR="008F17E2" w:rsidRDefault="008F17E2">
      <w:r>
        <w:separator/>
      </w:r>
    </w:p>
  </w:footnote>
  <w:footnote w:type="continuationSeparator" w:id="0">
    <w:p w14:paraId="18A65F82" w14:textId="77777777" w:rsidR="008F17E2" w:rsidRDefault="008F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399D" w14:textId="1C082B60" w:rsidR="00A34CBA" w:rsidRDefault="0020385E">
    <w:pPr>
      <w:pStyle w:val="Encabezado"/>
    </w:pPr>
    <w:r>
      <w:rPr>
        <w:noProof/>
      </w:rPr>
      <w:drawing>
        <wp:inline distT="0" distB="0" distL="0" distR="0" wp14:anchorId="0464D7AF" wp14:editId="20BD5F92">
          <wp:extent cx="1770380" cy="9658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CBA">
      <w:t xml:space="preserve">      </w:t>
    </w:r>
  </w:p>
  <w:p w14:paraId="09253EF0" w14:textId="77777777" w:rsidR="00A34CBA" w:rsidRDefault="00A34CBA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30C30"/>
    <w:multiLevelType w:val="hybridMultilevel"/>
    <w:tmpl w:val="966044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220F4"/>
    <w:multiLevelType w:val="hybridMultilevel"/>
    <w:tmpl w:val="E35CFA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B3730"/>
    <w:multiLevelType w:val="hybridMultilevel"/>
    <w:tmpl w:val="C9D695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172510"/>
    <w:multiLevelType w:val="hybridMultilevel"/>
    <w:tmpl w:val="02EEA0E2"/>
    <w:lvl w:ilvl="0" w:tplc="83DE6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9E627E"/>
    <w:multiLevelType w:val="hybridMultilevel"/>
    <w:tmpl w:val="6BE6F270"/>
    <w:lvl w:ilvl="0" w:tplc="D674B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1200150">
    <w:abstractNumId w:val="4"/>
  </w:num>
  <w:num w:numId="2" w16cid:durableId="723213985">
    <w:abstractNumId w:val="2"/>
  </w:num>
  <w:num w:numId="3" w16cid:durableId="86464104">
    <w:abstractNumId w:val="0"/>
  </w:num>
  <w:num w:numId="4" w16cid:durableId="690298590">
    <w:abstractNumId w:val="3"/>
  </w:num>
  <w:num w:numId="5" w16cid:durableId="146408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3E"/>
    <w:rsid w:val="0003172B"/>
    <w:rsid w:val="00106545"/>
    <w:rsid w:val="00185DE0"/>
    <w:rsid w:val="001F4139"/>
    <w:rsid w:val="0020385E"/>
    <w:rsid w:val="00266D9C"/>
    <w:rsid w:val="002764EC"/>
    <w:rsid w:val="00293686"/>
    <w:rsid w:val="002C72CB"/>
    <w:rsid w:val="003018F5"/>
    <w:rsid w:val="00356862"/>
    <w:rsid w:val="003C7C21"/>
    <w:rsid w:val="004D1AA5"/>
    <w:rsid w:val="004D63F1"/>
    <w:rsid w:val="004E0B52"/>
    <w:rsid w:val="00505502"/>
    <w:rsid w:val="005064E1"/>
    <w:rsid w:val="00510798"/>
    <w:rsid w:val="005378B3"/>
    <w:rsid w:val="00606F10"/>
    <w:rsid w:val="00711CE3"/>
    <w:rsid w:val="007C4B0C"/>
    <w:rsid w:val="007F6D06"/>
    <w:rsid w:val="008023F1"/>
    <w:rsid w:val="00813BA2"/>
    <w:rsid w:val="00816FF1"/>
    <w:rsid w:val="008F17E2"/>
    <w:rsid w:val="009C0AF7"/>
    <w:rsid w:val="00A14DDE"/>
    <w:rsid w:val="00A34CBA"/>
    <w:rsid w:val="00A44646"/>
    <w:rsid w:val="00A94211"/>
    <w:rsid w:val="00AB0602"/>
    <w:rsid w:val="00B5655C"/>
    <w:rsid w:val="00BC7299"/>
    <w:rsid w:val="00C42DB5"/>
    <w:rsid w:val="00C63122"/>
    <w:rsid w:val="00C86112"/>
    <w:rsid w:val="00D032E6"/>
    <w:rsid w:val="00D03322"/>
    <w:rsid w:val="00D630D5"/>
    <w:rsid w:val="00D67EB3"/>
    <w:rsid w:val="00D824A2"/>
    <w:rsid w:val="00E2753E"/>
    <w:rsid w:val="00EA65F7"/>
    <w:rsid w:val="00E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8634BEF"/>
  <w15:chartTrackingRefBased/>
  <w15:docId w15:val="{29571399-3712-4C52-8406-5432757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color w:val="000000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color w:val="00000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Lucida Sans Unicode" w:hAnsi="Lucida Sans Unicode"/>
      <w:b/>
      <w:caps/>
      <w:color w:val="000000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E2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63F1"/>
    <w:pPr>
      <w:ind w:left="708"/>
    </w:pPr>
  </w:style>
  <w:style w:type="character" w:styleId="Hipervnculo">
    <w:name w:val="Hyperlink"/>
    <w:rsid w:val="004D63F1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038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eidajove@paeria.c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leidajove@paeria.ca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anjo\Datos%20de%20programa\Microsoft\Plantillas\tu%20mous%20lleida_projec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7B8712157C93488582074C1B94B891" ma:contentTypeVersion="18" ma:contentTypeDescription="Crear nuevo documento." ma:contentTypeScope="" ma:versionID="cc309850ed56048605ca0f96a625a2df">
  <xsd:schema xmlns:xsd="http://www.w3.org/2001/XMLSchema" xmlns:xs="http://www.w3.org/2001/XMLSchema" xmlns:p="http://schemas.microsoft.com/office/2006/metadata/properties" xmlns:ns2="ff878a0d-06dc-4f30-a73d-4a31bef67cd9" xmlns:ns3="ae0967ad-c993-4c92-b781-e7b7f05d30bb" targetNamespace="http://schemas.microsoft.com/office/2006/metadata/properties" ma:root="true" ma:fieldsID="3708d58aa46c2dcbc0853e6d4675a0b7" ns2:_="" ns3:_="">
    <xsd:import namespace="ff878a0d-06dc-4f30-a73d-4a31bef67cd9"/>
    <xsd:import namespace="ae0967ad-c993-4c92-b781-e7b7f05d3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8a0d-06dc-4f30-a73d-4a31bef6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7ff81a7-c176-4fed-8f91-f68dcdb89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7ad-c993-4c92-b781-e7b7f05d3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eb19b4-2ca0-4715-bd8e-d2c2ca1bc53d}" ma:internalName="TaxCatchAll" ma:showField="CatchAllData" ma:web="ae0967ad-c993-4c92-b781-e7b7f05d3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967ad-c993-4c92-b781-e7b7f05d30bb" xsi:nil="true"/>
    <lcf76f155ced4ddcb4097134ff3c332f xmlns="ff878a0d-06dc-4f30-a73d-4a31bef67c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36A53-77E4-44C4-BB3C-99AB75F1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8a0d-06dc-4f30-a73d-4a31bef67cd9"/>
    <ds:schemaRef ds:uri="ae0967ad-c993-4c92-b781-e7b7f05d3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F12E0-2B57-4378-850A-B07DA783FD1E}">
  <ds:schemaRefs>
    <ds:schemaRef ds:uri="http://schemas.microsoft.com/office/2006/metadata/properties"/>
    <ds:schemaRef ds:uri="http://schemas.microsoft.com/office/infopath/2007/PartnerControls"/>
    <ds:schemaRef ds:uri="ae0967ad-c993-4c92-b781-e7b7f05d30bb"/>
    <ds:schemaRef ds:uri="ff878a0d-06dc-4f30-a73d-4a31bef67cd9"/>
  </ds:schemaRefs>
</ds:datastoreItem>
</file>

<file path=customXml/itemProps3.xml><?xml version="1.0" encoding="utf-8"?>
<ds:datastoreItem xmlns:ds="http://schemas.openxmlformats.org/officeDocument/2006/customXml" ds:itemID="{BA36E5F4-FCED-4096-A956-9894F2A475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6D0DEE-04C6-4E36-A6CC-00682261B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 mous lleida_projecte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D’UNA PARET PER PINTAR GRAFFITI ARTÍSTIC</vt:lpstr>
    </vt:vector>
  </TitlesOfParts>
  <Company/>
  <LinksUpToDate>false</LinksUpToDate>
  <CharactersWithSpaces>1911</CharactersWithSpaces>
  <SharedDoc>false</SharedDoc>
  <HLinks>
    <vt:vector size="12" baseType="variant">
      <vt:variant>
        <vt:i4>3538967</vt:i4>
      </vt:variant>
      <vt:variant>
        <vt:i4>3</vt:i4>
      </vt:variant>
      <vt:variant>
        <vt:i4>0</vt:i4>
      </vt:variant>
      <vt:variant>
        <vt:i4>5</vt:i4>
      </vt:variant>
      <vt:variant>
        <vt:lpwstr>mailto:lleidajove@paeria.cat</vt:lpwstr>
      </vt:variant>
      <vt:variant>
        <vt:lpwstr/>
      </vt:variant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mailto:lleidajove@paeria.cat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 LICITUD DE UNA PARED PARA PINTAR GRAFFITI ARTÍSTICO</dc:title>
  <dc:subject/>
  <dc:creator>Juanjo</dc:creator>
  <cp:keywords/>
  <dc:description/>
  <cp:lastModifiedBy>Juanjo Rodriguez Ruiz</cp:lastModifiedBy>
  <cp:revision>1</cp:revision>
  <cp:lastPrinted>2006-04-10T07:57:00Z</cp:lastPrinted>
  <dcterms:created xsi:type="dcterms:W3CDTF">2025-01-15T12:47:00Z</dcterms:created>
  <dcterms:modified xsi:type="dcterms:W3CDTF">2025-01-15T12:49:00Z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Juanjo Rodriguez Ruiz</vt:lpwstr>
  </property>
  <property fmtid="{D5CDD505-2E9C-101B-9397-08002B2CF9AE}" pid="3" name="Order">
    <vt:lpwstr>5293600.00000000</vt:lpwstr>
  </property>
  <property fmtid="{D5CDD505-2E9C-101B-9397-08002B2CF9AE}" pid="4" name="display_urn:schemas-microsoft-com:office:office#Author">
    <vt:lpwstr>Juanjo Rodriguez Ruiz</vt:lpwstr>
  </property>
  <property fmtid="{D5CDD505-2E9C-101B-9397-08002B2CF9AE}" pid="5" name="MediaServiceImageTags">
    <vt:lpwstr/>
  </property>
  <property fmtid="{D5CDD505-2E9C-101B-9397-08002B2CF9AE}" pid="6" name="ContentTypeId">
    <vt:lpwstr>0x0101001B7B8712157C93488582074C1B94B891</vt:lpwstr>
  </property>
</Properties>
</file>